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4E" w:rsidRPr="00923ED6" w:rsidRDefault="00094F4E" w:rsidP="00EC3749">
      <w:pPr>
        <w:spacing w:line="380" w:lineRule="exact"/>
        <w:jc w:val="center"/>
        <w:rPr>
          <w:rFonts w:ascii="Palatino Linotype"/>
          <w:b/>
          <w:bCs/>
          <w:color w:val="000000"/>
          <w:sz w:val="32"/>
          <w:szCs w:val="32"/>
        </w:rPr>
      </w:pPr>
      <w:r w:rsidRPr="00923ED6">
        <w:rPr>
          <w:rFonts w:ascii="Palatino Linotype" w:cs="宋体" w:hint="eastAsia"/>
          <w:b/>
          <w:bCs/>
          <w:color w:val="000000"/>
          <w:sz w:val="32"/>
          <w:szCs w:val="32"/>
        </w:rPr>
        <w:t>第七届形式语言学国际研讨会</w:t>
      </w:r>
    </w:p>
    <w:p w:rsidR="00094F4E" w:rsidRPr="00923ED6" w:rsidRDefault="00094F4E" w:rsidP="00EC3749">
      <w:pPr>
        <w:spacing w:line="380" w:lineRule="exact"/>
        <w:rPr>
          <w:b/>
          <w:bCs/>
          <w:color w:val="000000"/>
          <w:sz w:val="28"/>
          <w:szCs w:val="28"/>
        </w:rPr>
      </w:pPr>
    </w:p>
    <w:p w:rsidR="00094F4E" w:rsidRPr="00923ED6" w:rsidRDefault="00094F4E" w:rsidP="00EE3CAB">
      <w:pPr>
        <w:spacing w:line="380" w:lineRule="exact"/>
        <w:jc w:val="center"/>
        <w:rPr>
          <w:rFonts w:eastAsia="IpaP"/>
          <w:b/>
          <w:bCs/>
          <w:color w:val="000000"/>
          <w:sz w:val="28"/>
          <w:szCs w:val="28"/>
        </w:rPr>
      </w:pPr>
      <w:r w:rsidRPr="00923ED6">
        <w:rPr>
          <w:rFonts w:eastAsia="IpaP"/>
          <w:b/>
          <w:bCs/>
          <w:color w:val="000000"/>
          <w:sz w:val="28"/>
          <w:szCs w:val="28"/>
        </w:rPr>
        <w:t>(The 7</w:t>
      </w:r>
      <w:r w:rsidRPr="00923ED6">
        <w:rPr>
          <w:rFonts w:eastAsia="IpaP"/>
          <w:b/>
          <w:bCs/>
          <w:color w:val="000000"/>
          <w:sz w:val="28"/>
          <w:szCs w:val="28"/>
          <w:vertAlign w:val="superscript"/>
        </w:rPr>
        <w:t>th</w:t>
      </w:r>
      <w:r w:rsidRPr="00923ED6">
        <w:rPr>
          <w:rFonts w:eastAsia="IpaP"/>
          <w:b/>
          <w:bCs/>
          <w:color w:val="000000"/>
          <w:sz w:val="28"/>
          <w:szCs w:val="28"/>
        </w:rPr>
        <w:t xml:space="preserve"> International Conference on Formal Linguistics)</w:t>
      </w:r>
    </w:p>
    <w:p w:rsidR="00094F4E" w:rsidRPr="00EE3CAB" w:rsidRDefault="00094F4E" w:rsidP="00EE3CAB">
      <w:pPr>
        <w:spacing w:line="380" w:lineRule="exact"/>
        <w:jc w:val="center"/>
        <w:rPr>
          <w:rFonts w:eastAsia="IpaP"/>
          <w:color w:val="000000"/>
          <w:sz w:val="28"/>
          <w:szCs w:val="28"/>
        </w:rPr>
      </w:pPr>
    </w:p>
    <w:p w:rsidR="00094F4E" w:rsidRPr="00923ED6" w:rsidRDefault="00094F4E" w:rsidP="00923ED6">
      <w:pPr>
        <w:tabs>
          <w:tab w:val="center" w:pos="4153"/>
        </w:tabs>
        <w:spacing w:line="380" w:lineRule="exact"/>
        <w:ind w:firstLineChars="895" w:firstLine="31680"/>
        <w:jc w:val="left"/>
        <w:rPr>
          <w:rFonts w:ascii="Palatino Linotype" w:hAnsi="Palatino Linotype" w:cs="Palatino Linotype"/>
          <w:b/>
          <w:bCs/>
          <w:color w:val="000000"/>
          <w:sz w:val="32"/>
          <w:szCs w:val="32"/>
        </w:rPr>
      </w:pPr>
      <w:r w:rsidRPr="00923ED6">
        <w:rPr>
          <w:rFonts w:ascii="Palatino Linotype" w:cs="宋体" w:hint="eastAsia"/>
          <w:b/>
          <w:bCs/>
          <w:color w:val="000000"/>
          <w:sz w:val="32"/>
          <w:szCs w:val="32"/>
        </w:rPr>
        <w:t>参</w:t>
      </w:r>
      <w:r>
        <w:rPr>
          <w:rFonts w:ascii="Palatino Linotype" w:cs="Palatino Linotype"/>
          <w:b/>
          <w:bCs/>
          <w:color w:val="000000"/>
          <w:sz w:val="32"/>
          <w:szCs w:val="32"/>
        </w:rPr>
        <w:t xml:space="preserve">  </w:t>
      </w:r>
      <w:r w:rsidRPr="00923ED6">
        <w:rPr>
          <w:rFonts w:ascii="Palatino Linotype" w:cs="宋体" w:hint="eastAsia"/>
          <w:b/>
          <w:bCs/>
          <w:color w:val="000000"/>
          <w:sz w:val="32"/>
          <w:szCs w:val="32"/>
        </w:rPr>
        <w:t>会</w:t>
      </w:r>
      <w:r>
        <w:rPr>
          <w:rFonts w:ascii="Palatino Linotype" w:cs="Palatino Linotype"/>
          <w:b/>
          <w:bCs/>
          <w:color w:val="000000"/>
          <w:sz w:val="32"/>
          <w:szCs w:val="32"/>
        </w:rPr>
        <w:t xml:space="preserve">  </w:t>
      </w:r>
      <w:r w:rsidRPr="00923ED6">
        <w:rPr>
          <w:rFonts w:ascii="Palatino Linotype" w:cs="宋体" w:hint="eastAsia"/>
          <w:b/>
          <w:bCs/>
          <w:color w:val="000000"/>
          <w:sz w:val="32"/>
          <w:szCs w:val="32"/>
        </w:rPr>
        <w:t>回</w:t>
      </w:r>
      <w:r>
        <w:rPr>
          <w:rFonts w:ascii="Palatino Linotype" w:cs="Palatino Linotype"/>
          <w:b/>
          <w:bCs/>
          <w:color w:val="000000"/>
          <w:sz w:val="32"/>
          <w:szCs w:val="32"/>
        </w:rPr>
        <w:t xml:space="preserve">  </w:t>
      </w:r>
      <w:r w:rsidRPr="00923ED6">
        <w:rPr>
          <w:rFonts w:ascii="Palatino Linotype" w:cs="宋体" w:hint="eastAsia"/>
          <w:b/>
          <w:bCs/>
          <w:color w:val="000000"/>
          <w:sz w:val="32"/>
          <w:szCs w:val="32"/>
        </w:rPr>
        <w:t>执</w:t>
      </w:r>
    </w:p>
    <w:p w:rsidR="00094F4E" w:rsidRDefault="00094F4E" w:rsidP="00214919">
      <w:pPr>
        <w:spacing w:line="380" w:lineRule="exact"/>
        <w:rPr>
          <w:rFonts w:ascii="Palatino Linotype" w:hAnsi="Palatino Linotype" w:cs="Palatino Linotype"/>
          <w:b/>
          <w:bCs/>
          <w:sz w:val="24"/>
          <w:szCs w:val="24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567"/>
        <w:gridCol w:w="850"/>
        <w:gridCol w:w="1843"/>
        <w:gridCol w:w="425"/>
        <w:gridCol w:w="567"/>
        <w:gridCol w:w="1656"/>
      </w:tblGrid>
      <w:tr w:rsidR="00094F4E" w:rsidRPr="00A21C65">
        <w:trPr>
          <w:trHeight w:val="843"/>
        </w:trPr>
        <w:tc>
          <w:tcPr>
            <w:tcW w:w="1384" w:type="dxa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国籍</w:t>
            </w:r>
          </w:p>
        </w:tc>
        <w:tc>
          <w:tcPr>
            <w:tcW w:w="1656" w:type="dxa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894"/>
        </w:trPr>
        <w:tc>
          <w:tcPr>
            <w:tcW w:w="1384" w:type="dxa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pacing w:val="-10"/>
                <w:sz w:val="24"/>
                <w:szCs w:val="24"/>
              </w:rPr>
              <w:t>单位</w:t>
            </w:r>
          </w:p>
        </w:tc>
        <w:tc>
          <w:tcPr>
            <w:tcW w:w="7184" w:type="dxa"/>
            <w:gridSpan w:val="7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912"/>
        </w:trPr>
        <w:tc>
          <w:tcPr>
            <w:tcW w:w="2660" w:type="dxa"/>
            <w:gridSpan w:val="2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教师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学生</w:t>
            </w:r>
          </w:p>
        </w:tc>
        <w:tc>
          <w:tcPr>
            <w:tcW w:w="5908" w:type="dxa"/>
            <w:gridSpan w:val="6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996"/>
        </w:trPr>
        <w:tc>
          <w:tcPr>
            <w:tcW w:w="2660" w:type="dxa"/>
            <w:gridSpan w:val="2"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预计到达时间</w:t>
            </w:r>
          </w:p>
        </w:tc>
        <w:tc>
          <w:tcPr>
            <w:tcW w:w="5908" w:type="dxa"/>
            <w:gridSpan w:val="6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846"/>
        </w:trPr>
        <w:tc>
          <w:tcPr>
            <w:tcW w:w="2660" w:type="dxa"/>
            <w:gridSpan w:val="2"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预计离开时间</w:t>
            </w:r>
          </w:p>
        </w:tc>
        <w:tc>
          <w:tcPr>
            <w:tcW w:w="5908" w:type="dxa"/>
            <w:gridSpan w:val="6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824"/>
        </w:trPr>
        <w:tc>
          <w:tcPr>
            <w:tcW w:w="2660" w:type="dxa"/>
            <w:gridSpan w:val="2"/>
            <w:vMerge w:val="restart"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  <w:r>
              <w:rPr>
                <w:rFonts w:ascii="IpaP" w:hAnsi="IpaP" w:cs="宋体" w:hint="eastAsia"/>
                <w:sz w:val="24"/>
                <w:szCs w:val="24"/>
              </w:rPr>
              <w:t>是否需要校内住宿预订</w:t>
            </w:r>
          </w:p>
          <w:p w:rsidR="00094F4E" w:rsidRPr="00B62454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094F4E" w:rsidRPr="00B62454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23" w:type="dxa"/>
            <w:gridSpan w:val="2"/>
            <w:vMerge w:val="restart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094F4E" w:rsidRPr="00A21C65">
        <w:trPr>
          <w:trHeight w:val="707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明珠园（</w:t>
            </w:r>
            <w:r>
              <w:rPr>
                <w:sz w:val="24"/>
                <w:szCs w:val="24"/>
              </w:rPr>
              <w:t>RMB320</w:t>
            </w:r>
            <w:r>
              <w:rPr>
                <w:rFonts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691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bottom w:val="nil"/>
            </w:tcBorders>
          </w:tcPr>
          <w:p w:rsidR="00094F4E" w:rsidRPr="0012610F" w:rsidRDefault="00094F4E" w:rsidP="003C7C8B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爱大会馆（</w:t>
            </w:r>
            <w:r>
              <w:rPr>
                <w:sz w:val="24"/>
                <w:szCs w:val="24"/>
              </w:rPr>
              <w:t>RMB298</w:t>
            </w:r>
            <w:r>
              <w:rPr>
                <w:rFonts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700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bottom w:val="nil"/>
            </w:tcBorders>
          </w:tcPr>
          <w:p w:rsidR="00094F4E" w:rsidRDefault="00094F4E" w:rsidP="0043048A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爱大会馆（</w:t>
            </w:r>
            <w:r>
              <w:rPr>
                <w:sz w:val="24"/>
                <w:szCs w:val="24"/>
              </w:rPr>
              <w:t>RMB288</w:t>
            </w:r>
            <w:r>
              <w:rPr>
                <w:rFonts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696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</w:tcBorders>
          </w:tcPr>
          <w:p w:rsidR="00094F4E" w:rsidRDefault="00094F4E" w:rsidP="0043048A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谊园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RMB180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836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</w:tcPr>
          <w:p w:rsidR="00094F4E" w:rsidRPr="00FE2EDF" w:rsidRDefault="00094F4E" w:rsidP="00377FAA">
            <w:pPr>
              <w:tabs>
                <w:tab w:val="left" w:pos="989"/>
              </w:tabs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入住时间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712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</w:tcBorders>
          </w:tcPr>
          <w:p w:rsidR="00094F4E" w:rsidRPr="00431DB6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退房时间：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379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</w:tcPr>
          <w:p w:rsidR="00094F4E" w:rsidRPr="00431DB6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 w:rsidRPr="00431DB6">
              <w:rPr>
                <w:rFonts w:cs="宋体" w:hint="eastAsia"/>
                <w:sz w:val="24"/>
                <w:szCs w:val="24"/>
              </w:rPr>
              <w:t>是否希望合住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593"/>
        </w:trPr>
        <w:tc>
          <w:tcPr>
            <w:tcW w:w="2660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</w:tcBorders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23" w:type="dxa"/>
            <w:gridSpan w:val="2"/>
            <w:vMerge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094F4E" w:rsidRPr="00A21C65">
        <w:trPr>
          <w:trHeight w:val="700"/>
        </w:trPr>
        <w:tc>
          <w:tcPr>
            <w:tcW w:w="2660" w:type="dxa"/>
            <w:gridSpan w:val="2"/>
          </w:tcPr>
          <w:p w:rsidR="00094F4E" w:rsidRDefault="00094F4E" w:rsidP="003C7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是否有特别饮食要求</w:t>
            </w:r>
          </w:p>
        </w:tc>
        <w:tc>
          <w:tcPr>
            <w:tcW w:w="5908" w:type="dxa"/>
            <w:gridSpan w:val="6"/>
          </w:tcPr>
          <w:p w:rsidR="00094F4E" w:rsidRPr="00A21C65" w:rsidRDefault="00094F4E" w:rsidP="003C7C8B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:rsidR="00094F4E" w:rsidRPr="00CF599E" w:rsidRDefault="00094F4E"/>
    <w:sectPr w:rsidR="00094F4E" w:rsidRPr="00CF599E" w:rsidSect="00E13A3C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4E" w:rsidRDefault="00094F4E" w:rsidP="00214919">
      <w:r>
        <w:separator/>
      </w:r>
    </w:p>
  </w:endnote>
  <w:endnote w:type="continuationSeparator" w:id="1">
    <w:p w:rsidR="00094F4E" w:rsidRDefault="00094F4E" w:rsidP="0021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IpaP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4E" w:rsidRDefault="00094F4E" w:rsidP="00214919">
      <w:r>
        <w:separator/>
      </w:r>
    </w:p>
  </w:footnote>
  <w:footnote w:type="continuationSeparator" w:id="1">
    <w:p w:rsidR="00094F4E" w:rsidRDefault="00094F4E" w:rsidP="00214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19"/>
    <w:rsid w:val="00000904"/>
    <w:rsid w:val="000059F9"/>
    <w:rsid w:val="0000676E"/>
    <w:rsid w:val="000130CB"/>
    <w:rsid w:val="00016FEE"/>
    <w:rsid w:val="00020753"/>
    <w:rsid w:val="00022AA3"/>
    <w:rsid w:val="00026473"/>
    <w:rsid w:val="00030515"/>
    <w:rsid w:val="00030677"/>
    <w:rsid w:val="00030859"/>
    <w:rsid w:val="00034AA7"/>
    <w:rsid w:val="00036C82"/>
    <w:rsid w:val="00050404"/>
    <w:rsid w:val="00061F77"/>
    <w:rsid w:val="00067F40"/>
    <w:rsid w:val="000866D4"/>
    <w:rsid w:val="00094D38"/>
    <w:rsid w:val="00094F4E"/>
    <w:rsid w:val="000A0BF9"/>
    <w:rsid w:val="000A6EAB"/>
    <w:rsid w:val="000A779B"/>
    <w:rsid w:val="000B18C3"/>
    <w:rsid w:val="000B66FB"/>
    <w:rsid w:val="000B7C50"/>
    <w:rsid w:val="000C1520"/>
    <w:rsid w:val="000D2D59"/>
    <w:rsid w:val="000E7188"/>
    <w:rsid w:val="000F4927"/>
    <w:rsid w:val="000F4F79"/>
    <w:rsid w:val="000F7A45"/>
    <w:rsid w:val="00103619"/>
    <w:rsid w:val="00106DB8"/>
    <w:rsid w:val="00112D64"/>
    <w:rsid w:val="00113050"/>
    <w:rsid w:val="00113515"/>
    <w:rsid w:val="001145DE"/>
    <w:rsid w:val="00125CA6"/>
    <w:rsid w:val="0012610F"/>
    <w:rsid w:val="0012738C"/>
    <w:rsid w:val="0013452D"/>
    <w:rsid w:val="00135800"/>
    <w:rsid w:val="00140F47"/>
    <w:rsid w:val="001475B0"/>
    <w:rsid w:val="00152663"/>
    <w:rsid w:val="0015421C"/>
    <w:rsid w:val="00155E2C"/>
    <w:rsid w:val="00156DC6"/>
    <w:rsid w:val="00160B91"/>
    <w:rsid w:val="00164B9A"/>
    <w:rsid w:val="00170B9E"/>
    <w:rsid w:val="00174ED5"/>
    <w:rsid w:val="00176B34"/>
    <w:rsid w:val="00181B15"/>
    <w:rsid w:val="00191399"/>
    <w:rsid w:val="00194BAC"/>
    <w:rsid w:val="001A083B"/>
    <w:rsid w:val="001A2940"/>
    <w:rsid w:val="001B0E7A"/>
    <w:rsid w:val="001B2EB4"/>
    <w:rsid w:val="001B56E3"/>
    <w:rsid w:val="001C0452"/>
    <w:rsid w:val="001C75CA"/>
    <w:rsid w:val="001D2DCB"/>
    <w:rsid w:val="001D35ED"/>
    <w:rsid w:val="001E31A5"/>
    <w:rsid w:val="001E36DE"/>
    <w:rsid w:val="001E4A5F"/>
    <w:rsid w:val="001E4B96"/>
    <w:rsid w:val="001F33AF"/>
    <w:rsid w:val="001F6EA5"/>
    <w:rsid w:val="002031A1"/>
    <w:rsid w:val="00210C51"/>
    <w:rsid w:val="00214919"/>
    <w:rsid w:val="00215213"/>
    <w:rsid w:val="002216D1"/>
    <w:rsid w:val="0022314D"/>
    <w:rsid w:val="002250EA"/>
    <w:rsid w:val="00230C01"/>
    <w:rsid w:val="00232AE7"/>
    <w:rsid w:val="00233DC2"/>
    <w:rsid w:val="0023455F"/>
    <w:rsid w:val="0023472C"/>
    <w:rsid w:val="00237019"/>
    <w:rsid w:val="00237F8E"/>
    <w:rsid w:val="002448C9"/>
    <w:rsid w:val="00245C1D"/>
    <w:rsid w:val="0024665B"/>
    <w:rsid w:val="002472CB"/>
    <w:rsid w:val="00247B04"/>
    <w:rsid w:val="002525D2"/>
    <w:rsid w:val="00253314"/>
    <w:rsid w:val="002545CC"/>
    <w:rsid w:val="00262782"/>
    <w:rsid w:val="00267DAB"/>
    <w:rsid w:val="002747F2"/>
    <w:rsid w:val="00284363"/>
    <w:rsid w:val="002902AA"/>
    <w:rsid w:val="002937B5"/>
    <w:rsid w:val="00295BFF"/>
    <w:rsid w:val="002A11A2"/>
    <w:rsid w:val="002A3906"/>
    <w:rsid w:val="002A3B57"/>
    <w:rsid w:val="002A74F7"/>
    <w:rsid w:val="002B07CB"/>
    <w:rsid w:val="002C303E"/>
    <w:rsid w:val="002C3989"/>
    <w:rsid w:val="002D085D"/>
    <w:rsid w:val="002D0991"/>
    <w:rsid w:val="002D2539"/>
    <w:rsid w:val="002D6342"/>
    <w:rsid w:val="002E3E91"/>
    <w:rsid w:val="002E77ED"/>
    <w:rsid w:val="002E7B1E"/>
    <w:rsid w:val="002F0DB9"/>
    <w:rsid w:val="002F6DBC"/>
    <w:rsid w:val="002F7E80"/>
    <w:rsid w:val="00303AB6"/>
    <w:rsid w:val="003058C2"/>
    <w:rsid w:val="00306819"/>
    <w:rsid w:val="003155D1"/>
    <w:rsid w:val="003157F0"/>
    <w:rsid w:val="00315C5E"/>
    <w:rsid w:val="00315E7C"/>
    <w:rsid w:val="00325028"/>
    <w:rsid w:val="00326212"/>
    <w:rsid w:val="0034057A"/>
    <w:rsid w:val="00346C56"/>
    <w:rsid w:val="003472A1"/>
    <w:rsid w:val="00351FF3"/>
    <w:rsid w:val="00357A14"/>
    <w:rsid w:val="00362ED2"/>
    <w:rsid w:val="00372069"/>
    <w:rsid w:val="00373191"/>
    <w:rsid w:val="00373CD2"/>
    <w:rsid w:val="00373DEE"/>
    <w:rsid w:val="0037439B"/>
    <w:rsid w:val="00377FAA"/>
    <w:rsid w:val="003958AF"/>
    <w:rsid w:val="0039799C"/>
    <w:rsid w:val="003A1E96"/>
    <w:rsid w:val="003A3DF6"/>
    <w:rsid w:val="003A4D6C"/>
    <w:rsid w:val="003B051E"/>
    <w:rsid w:val="003B2273"/>
    <w:rsid w:val="003B3BD4"/>
    <w:rsid w:val="003B7A17"/>
    <w:rsid w:val="003C27E5"/>
    <w:rsid w:val="003C2D83"/>
    <w:rsid w:val="003C7C8B"/>
    <w:rsid w:val="003D3686"/>
    <w:rsid w:val="003D37D5"/>
    <w:rsid w:val="003D4B64"/>
    <w:rsid w:val="003D4C11"/>
    <w:rsid w:val="003E2097"/>
    <w:rsid w:val="003E3783"/>
    <w:rsid w:val="003F3A15"/>
    <w:rsid w:val="003F4288"/>
    <w:rsid w:val="003F5C76"/>
    <w:rsid w:val="00400FBC"/>
    <w:rsid w:val="004022F2"/>
    <w:rsid w:val="00402FED"/>
    <w:rsid w:val="00412302"/>
    <w:rsid w:val="00413044"/>
    <w:rsid w:val="00416923"/>
    <w:rsid w:val="004222BD"/>
    <w:rsid w:val="0043041C"/>
    <w:rsid w:val="0043048A"/>
    <w:rsid w:val="0043090D"/>
    <w:rsid w:val="00431DB6"/>
    <w:rsid w:val="00432348"/>
    <w:rsid w:val="00437613"/>
    <w:rsid w:val="0043776D"/>
    <w:rsid w:val="00440898"/>
    <w:rsid w:val="0044603E"/>
    <w:rsid w:val="00454F64"/>
    <w:rsid w:val="00464718"/>
    <w:rsid w:val="00467237"/>
    <w:rsid w:val="00467368"/>
    <w:rsid w:val="00467BC4"/>
    <w:rsid w:val="0048104C"/>
    <w:rsid w:val="00493F19"/>
    <w:rsid w:val="00493F5E"/>
    <w:rsid w:val="004B1E36"/>
    <w:rsid w:val="004B495B"/>
    <w:rsid w:val="004B7FBC"/>
    <w:rsid w:val="004C3F72"/>
    <w:rsid w:val="004E0446"/>
    <w:rsid w:val="004E38F8"/>
    <w:rsid w:val="004E3E7F"/>
    <w:rsid w:val="004E7DE4"/>
    <w:rsid w:val="00500AA4"/>
    <w:rsid w:val="0050369D"/>
    <w:rsid w:val="00503D8D"/>
    <w:rsid w:val="00533091"/>
    <w:rsid w:val="00534B43"/>
    <w:rsid w:val="005372C0"/>
    <w:rsid w:val="005373A0"/>
    <w:rsid w:val="00541F20"/>
    <w:rsid w:val="00542196"/>
    <w:rsid w:val="00544437"/>
    <w:rsid w:val="00546783"/>
    <w:rsid w:val="00547ADB"/>
    <w:rsid w:val="005530AF"/>
    <w:rsid w:val="00557633"/>
    <w:rsid w:val="005607EC"/>
    <w:rsid w:val="005633CE"/>
    <w:rsid w:val="00563AE3"/>
    <w:rsid w:val="005664D6"/>
    <w:rsid w:val="0056694D"/>
    <w:rsid w:val="005777D4"/>
    <w:rsid w:val="00581A5E"/>
    <w:rsid w:val="005842F6"/>
    <w:rsid w:val="00586380"/>
    <w:rsid w:val="0059120C"/>
    <w:rsid w:val="005952F8"/>
    <w:rsid w:val="005B28F8"/>
    <w:rsid w:val="005B3692"/>
    <w:rsid w:val="005B524E"/>
    <w:rsid w:val="005C5210"/>
    <w:rsid w:val="005D20D5"/>
    <w:rsid w:val="005D3748"/>
    <w:rsid w:val="005D718C"/>
    <w:rsid w:val="005E2AAE"/>
    <w:rsid w:val="005E7D7B"/>
    <w:rsid w:val="005F25CD"/>
    <w:rsid w:val="005F39B6"/>
    <w:rsid w:val="00601E00"/>
    <w:rsid w:val="006030A7"/>
    <w:rsid w:val="00604FF7"/>
    <w:rsid w:val="006233C1"/>
    <w:rsid w:val="00624D7D"/>
    <w:rsid w:val="00625DA4"/>
    <w:rsid w:val="006335F2"/>
    <w:rsid w:val="00635038"/>
    <w:rsid w:val="0064006C"/>
    <w:rsid w:val="00641671"/>
    <w:rsid w:val="00643BC2"/>
    <w:rsid w:val="00645071"/>
    <w:rsid w:val="00647384"/>
    <w:rsid w:val="00664C5E"/>
    <w:rsid w:val="00672A18"/>
    <w:rsid w:val="00675579"/>
    <w:rsid w:val="00675FDE"/>
    <w:rsid w:val="00682568"/>
    <w:rsid w:val="00683C22"/>
    <w:rsid w:val="0069526F"/>
    <w:rsid w:val="00697279"/>
    <w:rsid w:val="006A6D1B"/>
    <w:rsid w:val="006A7B48"/>
    <w:rsid w:val="006B790E"/>
    <w:rsid w:val="006C0890"/>
    <w:rsid w:val="006C09F6"/>
    <w:rsid w:val="006C0BB5"/>
    <w:rsid w:val="006C7307"/>
    <w:rsid w:val="006D269C"/>
    <w:rsid w:val="006D666C"/>
    <w:rsid w:val="006F1934"/>
    <w:rsid w:val="006F6A25"/>
    <w:rsid w:val="006F6C65"/>
    <w:rsid w:val="006F6EEA"/>
    <w:rsid w:val="00703E1A"/>
    <w:rsid w:val="00706B31"/>
    <w:rsid w:val="00730580"/>
    <w:rsid w:val="00735B2F"/>
    <w:rsid w:val="007473BE"/>
    <w:rsid w:val="00747838"/>
    <w:rsid w:val="00752EC3"/>
    <w:rsid w:val="00762BA3"/>
    <w:rsid w:val="00763338"/>
    <w:rsid w:val="00771033"/>
    <w:rsid w:val="007712C6"/>
    <w:rsid w:val="00781AF8"/>
    <w:rsid w:val="007933DC"/>
    <w:rsid w:val="00793F68"/>
    <w:rsid w:val="007961AF"/>
    <w:rsid w:val="007A025C"/>
    <w:rsid w:val="007A6C48"/>
    <w:rsid w:val="007B077D"/>
    <w:rsid w:val="007C3255"/>
    <w:rsid w:val="007C68F1"/>
    <w:rsid w:val="007D1627"/>
    <w:rsid w:val="007D3667"/>
    <w:rsid w:val="007D5C2F"/>
    <w:rsid w:val="007E1231"/>
    <w:rsid w:val="007E6862"/>
    <w:rsid w:val="007F02AA"/>
    <w:rsid w:val="00802D98"/>
    <w:rsid w:val="00805294"/>
    <w:rsid w:val="008052B0"/>
    <w:rsid w:val="00806BA5"/>
    <w:rsid w:val="00812BB1"/>
    <w:rsid w:val="00821F71"/>
    <w:rsid w:val="00826197"/>
    <w:rsid w:val="00826A53"/>
    <w:rsid w:val="00826B08"/>
    <w:rsid w:val="00832A0F"/>
    <w:rsid w:val="008614B8"/>
    <w:rsid w:val="00862D89"/>
    <w:rsid w:val="00865463"/>
    <w:rsid w:val="008666A4"/>
    <w:rsid w:val="00866916"/>
    <w:rsid w:val="008729A0"/>
    <w:rsid w:val="008814B9"/>
    <w:rsid w:val="00890CF8"/>
    <w:rsid w:val="0089558D"/>
    <w:rsid w:val="0089714D"/>
    <w:rsid w:val="008A4A41"/>
    <w:rsid w:val="008A4C1F"/>
    <w:rsid w:val="008A4DD7"/>
    <w:rsid w:val="008A6925"/>
    <w:rsid w:val="008B15A7"/>
    <w:rsid w:val="008B4316"/>
    <w:rsid w:val="008B503A"/>
    <w:rsid w:val="008B5837"/>
    <w:rsid w:val="008B7140"/>
    <w:rsid w:val="008C0B2A"/>
    <w:rsid w:val="008C1C7B"/>
    <w:rsid w:val="008C227A"/>
    <w:rsid w:val="008C6C7C"/>
    <w:rsid w:val="008D0410"/>
    <w:rsid w:val="008D3AE4"/>
    <w:rsid w:val="008E220E"/>
    <w:rsid w:val="008E5827"/>
    <w:rsid w:val="008E793A"/>
    <w:rsid w:val="008F2CD2"/>
    <w:rsid w:val="008F7748"/>
    <w:rsid w:val="00901607"/>
    <w:rsid w:val="00913F9F"/>
    <w:rsid w:val="00923ED6"/>
    <w:rsid w:val="00932728"/>
    <w:rsid w:val="009330FA"/>
    <w:rsid w:val="0093533A"/>
    <w:rsid w:val="00937104"/>
    <w:rsid w:val="009444BE"/>
    <w:rsid w:val="00960A6E"/>
    <w:rsid w:val="00961FBD"/>
    <w:rsid w:val="00962E63"/>
    <w:rsid w:val="0097034C"/>
    <w:rsid w:val="009745AA"/>
    <w:rsid w:val="00981EB6"/>
    <w:rsid w:val="009861A6"/>
    <w:rsid w:val="00990817"/>
    <w:rsid w:val="009A33D6"/>
    <w:rsid w:val="009A71EC"/>
    <w:rsid w:val="009B585D"/>
    <w:rsid w:val="009B62FD"/>
    <w:rsid w:val="009C5B56"/>
    <w:rsid w:val="009C5F54"/>
    <w:rsid w:val="009C7376"/>
    <w:rsid w:val="009D748C"/>
    <w:rsid w:val="009E1755"/>
    <w:rsid w:val="009E29C2"/>
    <w:rsid w:val="009E37B2"/>
    <w:rsid w:val="009E4C50"/>
    <w:rsid w:val="009E60FB"/>
    <w:rsid w:val="009E7057"/>
    <w:rsid w:val="009F6544"/>
    <w:rsid w:val="00A06180"/>
    <w:rsid w:val="00A06C8C"/>
    <w:rsid w:val="00A07583"/>
    <w:rsid w:val="00A10BEA"/>
    <w:rsid w:val="00A114BD"/>
    <w:rsid w:val="00A138C6"/>
    <w:rsid w:val="00A14391"/>
    <w:rsid w:val="00A16178"/>
    <w:rsid w:val="00A178DB"/>
    <w:rsid w:val="00A21C65"/>
    <w:rsid w:val="00A268E6"/>
    <w:rsid w:val="00A27B30"/>
    <w:rsid w:val="00A31E13"/>
    <w:rsid w:val="00A362EA"/>
    <w:rsid w:val="00A44FA4"/>
    <w:rsid w:val="00A4692F"/>
    <w:rsid w:val="00A46D7A"/>
    <w:rsid w:val="00A508EB"/>
    <w:rsid w:val="00A51634"/>
    <w:rsid w:val="00A522DC"/>
    <w:rsid w:val="00A565D5"/>
    <w:rsid w:val="00A57F4F"/>
    <w:rsid w:val="00A64CBD"/>
    <w:rsid w:val="00A64DDE"/>
    <w:rsid w:val="00A712B0"/>
    <w:rsid w:val="00A804B2"/>
    <w:rsid w:val="00A80BCF"/>
    <w:rsid w:val="00AA3CCB"/>
    <w:rsid w:val="00AA5981"/>
    <w:rsid w:val="00AB553B"/>
    <w:rsid w:val="00AC3EEC"/>
    <w:rsid w:val="00AD402D"/>
    <w:rsid w:val="00AD422B"/>
    <w:rsid w:val="00AD6E54"/>
    <w:rsid w:val="00AF203C"/>
    <w:rsid w:val="00AF77CD"/>
    <w:rsid w:val="00AF7F44"/>
    <w:rsid w:val="00B029DF"/>
    <w:rsid w:val="00B10DC8"/>
    <w:rsid w:val="00B138B8"/>
    <w:rsid w:val="00B271E6"/>
    <w:rsid w:val="00B30573"/>
    <w:rsid w:val="00B31A80"/>
    <w:rsid w:val="00B33744"/>
    <w:rsid w:val="00B35A5D"/>
    <w:rsid w:val="00B418C5"/>
    <w:rsid w:val="00B472AD"/>
    <w:rsid w:val="00B62454"/>
    <w:rsid w:val="00B714F5"/>
    <w:rsid w:val="00B75BEE"/>
    <w:rsid w:val="00B7622B"/>
    <w:rsid w:val="00B8042D"/>
    <w:rsid w:val="00B86B0B"/>
    <w:rsid w:val="00B8775F"/>
    <w:rsid w:val="00B90672"/>
    <w:rsid w:val="00B961BF"/>
    <w:rsid w:val="00B96DD9"/>
    <w:rsid w:val="00B9778C"/>
    <w:rsid w:val="00BB2136"/>
    <w:rsid w:val="00BB316D"/>
    <w:rsid w:val="00BC7E7F"/>
    <w:rsid w:val="00BD006E"/>
    <w:rsid w:val="00BD0C0C"/>
    <w:rsid w:val="00BD27F0"/>
    <w:rsid w:val="00BD3CD9"/>
    <w:rsid w:val="00BE7062"/>
    <w:rsid w:val="00C128E7"/>
    <w:rsid w:val="00C14577"/>
    <w:rsid w:val="00C179E3"/>
    <w:rsid w:val="00C24EDB"/>
    <w:rsid w:val="00C34F47"/>
    <w:rsid w:val="00C36443"/>
    <w:rsid w:val="00C401D4"/>
    <w:rsid w:val="00C40CAE"/>
    <w:rsid w:val="00C46D50"/>
    <w:rsid w:val="00C54E25"/>
    <w:rsid w:val="00C6030A"/>
    <w:rsid w:val="00C60D73"/>
    <w:rsid w:val="00C63C52"/>
    <w:rsid w:val="00C662D1"/>
    <w:rsid w:val="00C70959"/>
    <w:rsid w:val="00C73473"/>
    <w:rsid w:val="00C813C7"/>
    <w:rsid w:val="00C861A8"/>
    <w:rsid w:val="00C9182A"/>
    <w:rsid w:val="00CA54B8"/>
    <w:rsid w:val="00CB03CF"/>
    <w:rsid w:val="00CC6A3B"/>
    <w:rsid w:val="00CC6BA2"/>
    <w:rsid w:val="00CC6F44"/>
    <w:rsid w:val="00CC71A7"/>
    <w:rsid w:val="00CD124D"/>
    <w:rsid w:val="00CD2382"/>
    <w:rsid w:val="00CD4F76"/>
    <w:rsid w:val="00CD5AD6"/>
    <w:rsid w:val="00CD7242"/>
    <w:rsid w:val="00CD77CB"/>
    <w:rsid w:val="00CE3737"/>
    <w:rsid w:val="00CE6719"/>
    <w:rsid w:val="00CF0003"/>
    <w:rsid w:val="00CF2B05"/>
    <w:rsid w:val="00CF2ECB"/>
    <w:rsid w:val="00CF4A4A"/>
    <w:rsid w:val="00CF599E"/>
    <w:rsid w:val="00CF5C46"/>
    <w:rsid w:val="00CF6559"/>
    <w:rsid w:val="00CF7BFD"/>
    <w:rsid w:val="00D03127"/>
    <w:rsid w:val="00D042D5"/>
    <w:rsid w:val="00D04583"/>
    <w:rsid w:val="00D062F0"/>
    <w:rsid w:val="00D07C0B"/>
    <w:rsid w:val="00D226EA"/>
    <w:rsid w:val="00D23BBD"/>
    <w:rsid w:val="00D30696"/>
    <w:rsid w:val="00D40774"/>
    <w:rsid w:val="00D43453"/>
    <w:rsid w:val="00D60476"/>
    <w:rsid w:val="00D608BC"/>
    <w:rsid w:val="00D61271"/>
    <w:rsid w:val="00D61854"/>
    <w:rsid w:val="00D62F25"/>
    <w:rsid w:val="00D706CB"/>
    <w:rsid w:val="00D81EAC"/>
    <w:rsid w:val="00D84A0D"/>
    <w:rsid w:val="00D86883"/>
    <w:rsid w:val="00D92232"/>
    <w:rsid w:val="00D95341"/>
    <w:rsid w:val="00DB3085"/>
    <w:rsid w:val="00DC284B"/>
    <w:rsid w:val="00DC4E2A"/>
    <w:rsid w:val="00DC7408"/>
    <w:rsid w:val="00DC759A"/>
    <w:rsid w:val="00DD0F63"/>
    <w:rsid w:val="00DD3C8D"/>
    <w:rsid w:val="00DD78BF"/>
    <w:rsid w:val="00DD7CCC"/>
    <w:rsid w:val="00DE6EC9"/>
    <w:rsid w:val="00DF2B31"/>
    <w:rsid w:val="00DF4ABB"/>
    <w:rsid w:val="00E03807"/>
    <w:rsid w:val="00E04754"/>
    <w:rsid w:val="00E056AA"/>
    <w:rsid w:val="00E056BF"/>
    <w:rsid w:val="00E13A3C"/>
    <w:rsid w:val="00E262BC"/>
    <w:rsid w:val="00E32D2E"/>
    <w:rsid w:val="00E356D1"/>
    <w:rsid w:val="00E40486"/>
    <w:rsid w:val="00E41961"/>
    <w:rsid w:val="00E517A3"/>
    <w:rsid w:val="00E5194C"/>
    <w:rsid w:val="00E63787"/>
    <w:rsid w:val="00E63803"/>
    <w:rsid w:val="00E65E42"/>
    <w:rsid w:val="00E663FD"/>
    <w:rsid w:val="00E66B77"/>
    <w:rsid w:val="00E742D2"/>
    <w:rsid w:val="00E851D2"/>
    <w:rsid w:val="00E976D8"/>
    <w:rsid w:val="00EA782D"/>
    <w:rsid w:val="00EB3C50"/>
    <w:rsid w:val="00EB4C1B"/>
    <w:rsid w:val="00EC1DBA"/>
    <w:rsid w:val="00EC3749"/>
    <w:rsid w:val="00EC7035"/>
    <w:rsid w:val="00ED3CF4"/>
    <w:rsid w:val="00EE3CAB"/>
    <w:rsid w:val="00EE60BB"/>
    <w:rsid w:val="00EE7C9C"/>
    <w:rsid w:val="00EF01A4"/>
    <w:rsid w:val="00EF101B"/>
    <w:rsid w:val="00EF4096"/>
    <w:rsid w:val="00EF4F80"/>
    <w:rsid w:val="00EF59B9"/>
    <w:rsid w:val="00F00805"/>
    <w:rsid w:val="00F03206"/>
    <w:rsid w:val="00F0332D"/>
    <w:rsid w:val="00F12421"/>
    <w:rsid w:val="00F14185"/>
    <w:rsid w:val="00F172E2"/>
    <w:rsid w:val="00F20CAB"/>
    <w:rsid w:val="00F24C1D"/>
    <w:rsid w:val="00F25599"/>
    <w:rsid w:val="00F27BD6"/>
    <w:rsid w:val="00F27FBE"/>
    <w:rsid w:val="00F302A8"/>
    <w:rsid w:val="00F3044A"/>
    <w:rsid w:val="00F3260E"/>
    <w:rsid w:val="00F326F2"/>
    <w:rsid w:val="00F338B6"/>
    <w:rsid w:val="00F352C9"/>
    <w:rsid w:val="00F44940"/>
    <w:rsid w:val="00F52414"/>
    <w:rsid w:val="00F57D61"/>
    <w:rsid w:val="00F61D6F"/>
    <w:rsid w:val="00F636C8"/>
    <w:rsid w:val="00F64B9F"/>
    <w:rsid w:val="00F679C0"/>
    <w:rsid w:val="00F90D1E"/>
    <w:rsid w:val="00F95D52"/>
    <w:rsid w:val="00FA0C40"/>
    <w:rsid w:val="00FA5B1D"/>
    <w:rsid w:val="00FA6FA7"/>
    <w:rsid w:val="00FB0A56"/>
    <w:rsid w:val="00FB618C"/>
    <w:rsid w:val="00FB6625"/>
    <w:rsid w:val="00FC1116"/>
    <w:rsid w:val="00FD220F"/>
    <w:rsid w:val="00FD2898"/>
    <w:rsid w:val="00FD579D"/>
    <w:rsid w:val="00FE2EDF"/>
    <w:rsid w:val="00FF271C"/>
    <w:rsid w:val="00FF3372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1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491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1491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4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第七届形式语言学国际研讨会</dc:title>
  <dc:subject/>
  <dc:creator>Ye Qin</dc:creator>
  <cp:keywords/>
  <dc:description/>
  <cp:lastModifiedBy>USER</cp:lastModifiedBy>
  <cp:revision>3</cp:revision>
  <dcterms:created xsi:type="dcterms:W3CDTF">2016-11-17T02:47:00Z</dcterms:created>
  <dcterms:modified xsi:type="dcterms:W3CDTF">2016-11-17T02:48:00Z</dcterms:modified>
</cp:coreProperties>
</file>